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5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954"/>
        <w:gridCol w:w="226"/>
        <w:gridCol w:w="3175"/>
      </w:tblGrid>
      <w:tr w:rsidR="00833D79" w:rsidRPr="00E67F1F" w14:paraId="6FE68A82" w14:textId="77777777" w:rsidTr="008069E2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3788E3BE" w14:textId="77777777" w:rsidR="00833D79" w:rsidRPr="00E67F1F" w:rsidRDefault="00A31348" w:rsidP="00A31348">
            <w:pPr>
              <w:pStyle w:val="Fensterzeile"/>
              <w:ind w:left="0"/>
            </w:pPr>
            <w:r>
              <w:t xml:space="preserve">Hochschule Harz, </w:t>
            </w:r>
            <w:r w:rsidR="00833D79" w:rsidRPr="00833D79">
              <w:t>Friedrichstraße</w:t>
            </w:r>
            <w:r w:rsidR="00833D79" w:rsidRPr="00E67F1F">
              <w:t xml:space="preserve"> 57 – 59</w:t>
            </w:r>
            <w:r w:rsidR="002C3570">
              <w:t>,</w:t>
            </w:r>
            <w:r w:rsidR="00833D79" w:rsidRPr="00E67F1F">
              <w:t xml:space="preserve"> </w:t>
            </w:r>
            <w:r w:rsidR="00833D79" w:rsidRPr="00FC63BA">
              <w:t>38855</w:t>
            </w:r>
            <w:r w:rsidR="00833D79" w:rsidRPr="00E67F1F">
              <w:t xml:space="preserve"> Wernigerode</w:t>
            </w:r>
          </w:p>
        </w:tc>
        <w:tc>
          <w:tcPr>
            <w:tcW w:w="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95B449" w14:textId="77777777" w:rsidR="00833D79" w:rsidRPr="00E67F1F" w:rsidRDefault="00833D79" w:rsidP="009E4AA4"/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321A35" w14:textId="77777777" w:rsidR="00833D79" w:rsidRPr="000D6DD5" w:rsidRDefault="008F1122" w:rsidP="00EF2809">
            <w:pPr>
              <w:pStyle w:val="Inf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chname"/>
                  </w:textInput>
                </w:ffData>
              </w:fldChar>
            </w:r>
            <w:r>
              <w:rPr>
                <w:rFonts w:asciiTheme="majorHAnsi" w:hAnsiTheme="majorHAnsi"/>
                <w:b/>
              </w:rPr>
              <w:instrText xml:space="preserve"> FORMTEXT </w:instrText>
            </w:r>
            <w:r>
              <w:rPr>
                <w:rFonts w:asciiTheme="majorHAnsi" w:hAnsiTheme="majorHAnsi"/>
                <w:b/>
              </w:rPr>
            </w:r>
            <w:r>
              <w:rPr>
                <w:rFonts w:asciiTheme="majorHAnsi" w:hAnsiTheme="majorHAnsi"/>
                <w:b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</w:rPr>
              <w:t>Vorname Nachname</w:t>
            </w:r>
            <w:r>
              <w:rPr>
                <w:rFonts w:asciiTheme="majorHAnsi" w:hAnsiTheme="majorHAnsi"/>
                <w:b/>
              </w:rPr>
              <w:fldChar w:fldCharType="end"/>
            </w:r>
          </w:p>
          <w:p w14:paraId="602413E1" w14:textId="77777777" w:rsidR="00833D79" w:rsidRDefault="008F1122" w:rsidP="00EF2809">
            <w:pPr>
              <w:pStyle w:val="Inf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reich X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Bereich XY</w:t>
            </w:r>
            <w:r>
              <w:fldChar w:fldCharType="end"/>
            </w:r>
          </w:p>
          <w:p w14:paraId="631B9A85" w14:textId="77777777" w:rsidR="00833D79" w:rsidRPr="00EF2809" w:rsidRDefault="00833D79" w:rsidP="00EF2809">
            <w:pPr>
              <w:pStyle w:val="Info"/>
            </w:pPr>
            <w:r w:rsidRPr="00EF2809">
              <w:t>Friedrichstraße 57 – 59</w:t>
            </w:r>
          </w:p>
          <w:p w14:paraId="3503BCDB" w14:textId="77777777" w:rsidR="00833D79" w:rsidRPr="00EF2809" w:rsidRDefault="00833D79" w:rsidP="00EF2809">
            <w:pPr>
              <w:pStyle w:val="Info"/>
            </w:pPr>
            <w:r w:rsidRPr="00EF2809">
              <w:t>38855 Wernigerode</w:t>
            </w:r>
          </w:p>
          <w:p w14:paraId="6B70DD8C" w14:textId="77777777" w:rsidR="00833D79" w:rsidRPr="00EF2809" w:rsidRDefault="00833D79" w:rsidP="00EF2809">
            <w:pPr>
              <w:pStyle w:val="Info"/>
            </w:pPr>
            <w:r w:rsidRPr="00E27F5A">
              <w:rPr>
                <w:rFonts w:asciiTheme="majorHAnsi" w:hAnsiTheme="majorHAnsi"/>
              </w:rPr>
              <w:t>Telefon</w:t>
            </w:r>
            <w:r w:rsidRPr="00EF2809">
              <w:t xml:space="preserve"> 03943 – 659-</w:t>
            </w:r>
            <w:r w:rsidR="009E6BDA">
              <w:fldChar w:fldCharType="begin">
                <w:ffData>
                  <w:name w:val=""/>
                  <w:enabled/>
                  <w:calcOnExit w:val="0"/>
                  <w:textInput>
                    <w:default w:val="0"/>
                  </w:textInput>
                </w:ffData>
              </w:fldChar>
            </w:r>
            <w:r w:rsidR="009E6BDA">
              <w:instrText xml:space="preserve"> FORMTEXT </w:instrText>
            </w:r>
            <w:r w:rsidR="009E6BDA">
              <w:fldChar w:fldCharType="separate"/>
            </w:r>
            <w:r w:rsidR="009E6BDA">
              <w:rPr>
                <w:noProof/>
              </w:rPr>
              <w:t>0</w:t>
            </w:r>
            <w:r w:rsidR="009E6BDA">
              <w:fldChar w:fldCharType="end"/>
            </w:r>
          </w:p>
          <w:p w14:paraId="63F02258" w14:textId="77777777" w:rsidR="00833D79" w:rsidRPr="00EF2809" w:rsidRDefault="00833D79" w:rsidP="00EF2809">
            <w:pPr>
              <w:pStyle w:val="Info"/>
            </w:pPr>
            <w:r w:rsidRPr="00E27F5A">
              <w:rPr>
                <w:rFonts w:asciiTheme="majorHAnsi" w:hAnsiTheme="majorHAnsi"/>
              </w:rPr>
              <w:t>E-Mail</w:t>
            </w:r>
            <w:r w:rsidRPr="00EF2809">
              <w:t xml:space="preserve"> </w:t>
            </w:r>
            <w:r w:rsidR="002C3570"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="002C3570">
              <w:instrText xml:space="preserve"> FORMTEXT </w:instrText>
            </w:r>
            <w:r w:rsidR="002C3570">
              <w:fldChar w:fldCharType="separate"/>
            </w:r>
            <w:r w:rsidR="00DE47B5">
              <w:rPr>
                <w:noProof/>
              </w:rPr>
              <w:t>Name</w:t>
            </w:r>
            <w:r w:rsidR="002C3570">
              <w:fldChar w:fldCharType="end"/>
            </w:r>
            <w:r w:rsidRPr="00EF2809">
              <w:t>@hs-harz.de</w:t>
            </w:r>
          </w:p>
          <w:p w14:paraId="0E6265C2" w14:textId="71C181AD" w:rsidR="00833D79" w:rsidRPr="00EF2809" w:rsidRDefault="000D6DD5" w:rsidP="00A37299">
            <w:pPr>
              <w:pStyle w:val="Info"/>
            </w:pPr>
            <w:r>
              <w:fldChar w:fldCharType="begin"/>
            </w:r>
            <w:r>
              <w:instrText xml:space="preserve"> SAVEDATE  \@ "dd.MM.yyyy"  \* MERGEFORMAT </w:instrText>
            </w:r>
            <w:r>
              <w:fldChar w:fldCharType="separate"/>
            </w:r>
            <w:r w:rsidR="00853007">
              <w:rPr>
                <w:noProof/>
              </w:rPr>
              <w:t>09.05.2025</w:t>
            </w:r>
            <w:r>
              <w:fldChar w:fldCharType="end"/>
            </w:r>
          </w:p>
        </w:tc>
      </w:tr>
      <w:tr w:rsidR="00833D79" w:rsidRPr="00E67F1F" w14:paraId="435EC02C" w14:textId="77777777" w:rsidTr="008069E2">
        <w:trPr>
          <w:trHeight w:val="21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7A5C7E8E" w14:textId="77777777" w:rsidR="00833D79" w:rsidRDefault="008F1122" w:rsidP="00833D79">
            <w:pPr>
              <w:pStyle w:val="Adresse"/>
            </w:pPr>
            <w:r>
              <w:t>Hochschule Harz</w:t>
            </w:r>
          </w:p>
          <w:p w14:paraId="49700BFD" w14:textId="77777777" w:rsidR="008F1122" w:rsidRDefault="008F1122" w:rsidP="00833D79">
            <w:pPr>
              <w:pStyle w:val="Adresse"/>
            </w:pPr>
            <w:r>
              <w:t xml:space="preserve">Zentrale Gleichstellungsbeauftragte </w:t>
            </w:r>
          </w:p>
          <w:p w14:paraId="6A88D33B" w14:textId="77777777" w:rsidR="008F1122" w:rsidRDefault="008F1122" w:rsidP="00833D79">
            <w:pPr>
              <w:pStyle w:val="Adresse"/>
            </w:pPr>
            <w:r>
              <w:t>Frau Sarah Piper</w:t>
            </w:r>
          </w:p>
          <w:p w14:paraId="1E1C74F9" w14:textId="77777777" w:rsidR="008F1122" w:rsidRDefault="008F1122" w:rsidP="00833D79">
            <w:pPr>
              <w:pStyle w:val="Adresse"/>
            </w:pPr>
            <w:r>
              <w:t>Friedrichstraße 57-59</w:t>
            </w:r>
          </w:p>
          <w:p w14:paraId="44C03592" w14:textId="77777777" w:rsidR="008F1122" w:rsidRPr="00E67F1F" w:rsidRDefault="008F1122" w:rsidP="00833D79">
            <w:pPr>
              <w:pStyle w:val="Adresse"/>
            </w:pPr>
            <w:r>
              <w:t>38855 Wernigerode</w:t>
            </w: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3F5F6" w14:textId="77777777" w:rsidR="00833D79" w:rsidRPr="00E67F1F" w:rsidRDefault="00833D79" w:rsidP="009E4AA4"/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FA2A1" w14:textId="77777777" w:rsidR="00833D79" w:rsidRPr="00EF2809" w:rsidRDefault="00833D79" w:rsidP="00EF2809">
            <w:pPr>
              <w:pStyle w:val="Info"/>
            </w:pPr>
          </w:p>
        </w:tc>
      </w:tr>
      <w:tr w:rsidR="008F1122" w:rsidRPr="00E67F1F" w14:paraId="6CBA023C" w14:textId="77777777" w:rsidTr="008069E2">
        <w:trPr>
          <w:trHeight w:val="826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FF2EFA" w14:textId="1E71BDF3" w:rsidR="008F1122" w:rsidRPr="008069E2" w:rsidRDefault="008069E2" w:rsidP="0083694F">
            <w:pPr>
              <w:pStyle w:val="Info"/>
              <w:spacing w:line="288" w:lineRule="auto"/>
              <w:rPr>
                <w:b/>
                <w:sz w:val="20"/>
                <w:szCs w:val="20"/>
              </w:rPr>
            </w:pPr>
            <w:r w:rsidRPr="008069E2">
              <w:rPr>
                <w:b/>
                <w:sz w:val="20"/>
                <w:szCs w:val="20"/>
              </w:rPr>
              <w:t>Beantragung einer finanziellen Förderung für</w:t>
            </w:r>
            <w:r w:rsidR="00853007">
              <w:rPr>
                <w:b/>
                <w:sz w:val="20"/>
                <w:szCs w:val="20"/>
              </w:rPr>
              <w:t xml:space="preserve"> … </w:t>
            </w:r>
            <w:r w:rsidR="00853007" w:rsidRPr="00853007">
              <w:rPr>
                <w:b/>
                <w:color w:val="808080" w:themeColor="background1" w:themeShade="80"/>
                <w:sz w:val="20"/>
                <w:szCs w:val="20"/>
              </w:rPr>
              <w:t xml:space="preserve">[Bitte hier die Maßnahme eintragen] </w:t>
            </w:r>
            <w:r w:rsidR="00853007">
              <w:rPr>
                <w:b/>
                <w:sz w:val="20"/>
                <w:szCs w:val="20"/>
              </w:rPr>
              <w:t xml:space="preserve">… </w:t>
            </w:r>
            <w:r w:rsidRPr="008069E2">
              <w:rPr>
                <w:b/>
                <w:sz w:val="20"/>
                <w:szCs w:val="20"/>
              </w:rPr>
              <w:t>über die Richtlinie zur Stärkung der Gleichstellung an der Hochschule Harz</w:t>
            </w:r>
          </w:p>
        </w:tc>
      </w:tr>
    </w:tbl>
    <w:p w14:paraId="36F4BAB3" w14:textId="77777777" w:rsidR="00EB08DD" w:rsidRDefault="008069E2" w:rsidP="0083694F">
      <w:pPr>
        <w:spacing w:line="288" w:lineRule="auto"/>
      </w:pPr>
      <w:r>
        <w:t>Sehr geehrtes Gleichstellungsteam,</w:t>
      </w:r>
    </w:p>
    <w:p w14:paraId="71BAC8CE" w14:textId="77777777" w:rsidR="00EB08DD" w:rsidRDefault="00EB08DD" w:rsidP="0083694F">
      <w:pPr>
        <w:spacing w:line="288" w:lineRule="auto"/>
      </w:pPr>
    </w:p>
    <w:p w14:paraId="3A0F6CE0" w14:textId="601C67D9" w:rsidR="00C10D40" w:rsidRPr="00C948A9" w:rsidRDefault="00C948A9" w:rsidP="0083694F">
      <w:pPr>
        <w:spacing w:line="288" w:lineRule="auto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Hier bitte ein Anschreiben </w:t>
      </w:r>
      <w:r w:rsidR="008E7249">
        <w:rPr>
          <w:i/>
          <w:iCs/>
          <w:color w:val="808080" w:themeColor="background1" w:themeShade="80"/>
        </w:rPr>
        <w:t>einfügen</w:t>
      </w:r>
      <w:r>
        <w:rPr>
          <w:i/>
          <w:iCs/>
          <w:color w:val="808080" w:themeColor="background1" w:themeShade="80"/>
        </w:rPr>
        <w:t xml:space="preserve"> … </w:t>
      </w:r>
    </w:p>
    <w:p w14:paraId="7CD0B29A" w14:textId="77777777" w:rsidR="00C10D40" w:rsidRDefault="00C10D40" w:rsidP="0083694F">
      <w:pPr>
        <w:spacing w:line="288" w:lineRule="auto"/>
      </w:pPr>
    </w:p>
    <w:p w14:paraId="699BC375" w14:textId="77777777" w:rsidR="00C948A9" w:rsidRDefault="00C948A9" w:rsidP="0083694F">
      <w:pPr>
        <w:spacing w:line="288" w:lineRule="auto"/>
      </w:pPr>
    </w:p>
    <w:p w14:paraId="6D60A6FE" w14:textId="77777777" w:rsidR="00C51DCE" w:rsidRDefault="000D6DD5" w:rsidP="0083694F">
      <w:pPr>
        <w:spacing w:line="288" w:lineRule="auto"/>
      </w:pPr>
      <w:r>
        <w:t>Mit freundlichen Grüßen</w:t>
      </w:r>
    </w:p>
    <w:p w14:paraId="2FF35197" w14:textId="77777777" w:rsidR="00C10D40" w:rsidRDefault="00C10D40" w:rsidP="0083694F">
      <w:pPr>
        <w:spacing w:line="288" w:lineRule="auto"/>
      </w:pPr>
    </w:p>
    <w:p w14:paraId="248DD650" w14:textId="77777777" w:rsidR="00C10D40" w:rsidRDefault="00C10D40" w:rsidP="0083694F">
      <w:pPr>
        <w:spacing w:line="288" w:lineRule="auto"/>
      </w:pPr>
    </w:p>
    <w:p w14:paraId="70638756" w14:textId="77777777" w:rsidR="00C10D40" w:rsidRDefault="00C10D40" w:rsidP="0083694F">
      <w:pPr>
        <w:spacing w:line="288" w:lineRule="auto"/>
      </w:pPr>
    </w:p>
    <w:p w14:paraId="354BEB00" w14:textId="77777777" w:rsidR="00C10D40" w:rsidRDefault="00C10D40" w:rsidP="0083694F">
      <w:pPr>
        <w:spacing w:line="288" w:lineRule="auto"/>
      </w:pPr>
    </w:p>
    <w:p w14:paraId="3C83231C" w14:textId="77777777" w:rsidR="00C10D40" w:rsidRDefault="00C10D40" w:rsidP="0083694F">
      <w:pPr>
        <w:spacing w:line="288" w:lineRule="auto"/>
      </w:pPr>
    </w:p>
    <w:p w14:paraId="0DE6C749" w14:textId="77777777" w:rsidR="00C10D40" w:rsidRDefault="00C10D40" w:rsidP="0083694F">
      <w:pPr>
        <w:spacing w:line="288" w:lineRule="auto"/>
      </w:pPr>
    </w:p>
    <w:p w14:paraId="6977F463" w14:textId="77777777" w:rsidR="00C10D40" w:rsidRDefault="00C10D40" w:rsidP="0083694F">
      <w:pPr>
        <w:spacing w:line="288" w:lineRule="auto"/>
      </w:pPr>
    </w:p>
    <w:p w14:paraId="39E774FF" w14:textId="77777777" w:rsidR="00C10D40" w:rsidRDefault="00C10D40" w:rsidP="0083694F">
      <w:pPr>
        <w:spacing w:line="288" w:lineRule="auto"/>
      </w:pPr>
    </w:p>
    <w:p w14:paraId="7F803E36" w14:textId="77777777" w:rsidR="00C10D40" w:rsidRDefault="00C10D40" w:rsidP="0083694F">
      <w:pPr>
        <w:spacing w:line="288" w:lineRule="auto"/>
      </w:pPr>
    </w:p>
    <w:p w14:paraId="75DFAD2D" w14:textId="77777777" w:rsidR="00C10D40" w:rsidRDefault="00C10D40" w:rsidP="0083694F">
      <w:pPr>
        <w:spacing w:line="288" w:lineRule="auto"/>
      </w:pPr>
    </w:p>
    <w:p w14:paraId="21039874" w14:textId="77777777" w:rsidR="00C10D40" w:rsidRDefault="00C10D40" w:rsidP="0083694F">
      <w:pPr>
        <w:spacing w:line="288" w:lineRule="auto"/>
      </w:pPr>
    </w:p>
    <w:p w14:paraId="21FC4C6B" w14:textId="77777777" w:rsidR="00C10D40" w:rsidRDefault="00C10D40" w:rsidP="0083694F">
      <w:pPr>
        <w:spacing w:line="288" w:lineRule="auto"/>
      </w:pPr>
    </w:p>
    <w:p w14:paraId="670C7A23" w14:textId="77777777" w:rsidR="00C10D40" w:rsidRDefault="00C10D40" w:rsidP="0083694F">
      <w:pPr>
        <w:spacing w:line="288" w:lineRule="auto"/>
      </w:pPr>
    </w:p>
    <w:p w14:paraId="64B685AD" w14:textId="77777777" w:rsidR="00C10D40" w:rsidRDefault="00C10D40" w:rsidP="0083694F">
      <w:pPr>
        <w:spacing w:line="288" w:lineRule="auto"/>
      </w:pPr>
    </w:p>
    <w:p w14:paraId="49332C71" w14:textId="77777777" w:rsidR="00C10D40" w:rsidRDefault="00C10D40" w:rsidP="0083694F">
      <w:pPr>
        <w:spacing w:line="288" w:lineRule="auto"/>
      </w:pPr>
    </w:p>
    <w:p w14:paraId="4B3CC8C9" w14:textId="77777777" w:rsidR="00C10D40" w:rsidRDefault="00C10D40" w:rsidP="0083694F">
      <w:pPr>
        <w:spacing w:line="288" w:lineRule="auto"/>
      </w:pPr>
    </w:p>
    <w:p w14:paraId="7B71D873" w14:textId="77777777" w:rsidR="00AF2B38" w:rsidRDefault="00AF2B38" w:rsidP="0083694F">
      <w:pPr>
        <w:spacing w:after="200" w:line="288" w:lineRule="auto"/>
        <w:rPr>
          <w:b/>
        </w:rPr>
      </w:pPr>
      <w:r>
        <w:rPr>
          <w:b/>
        </w:rPr>
        <w:br w:type="page"/>
      </w:r>
    </w:p>
    <w:p w14:paraId="75EFA9C6" w14:textId="0DAA1D1C" w:rsidR="00C10D40" w:rsidRPr="00A17C56" w:rsidRDefault="00C10D40" w:rsidP="0083694F">
      <w:pPr>
        <w:spacing w:line="288" w:lineRule="auto"/>
        <w:rPr>
          <w:bCs/>
          <w:i/>
          <w:iCs/>
          <w:color w:val="808080" w:themeColor="background1" w:themeShade="80"/>
        </w:rPr>
      </w:pPr>
      <w:r w:rsidRPr="00C10D40">
        <w:rPr>
          <w:b/>
        </w:rPr>
        <w:lastRenderedPageBreak/>
        <w:t>Vorhabensbeschreibung</w:t>
      </w:r>
      <w:r w:rsidR="00A17C56">
        <w:rPr>
          <w:bCs/>
        </w:rPr>
        <w:t xml:space="preserve"> </w:t>
      </w:r>
      <w:r w:rsidR="00A17C56" w:rsidRPr="00A17C56">
        <w:rPr>
          <w:bCs/>
          <w:i/>
          <w:iCs/>
          <w:color w:val="808080" w:themeColor="background1" w:themeShade="80"/>
        </w:rPr>
        <w:t>(max. 4 Seiten)</w:t>
      </w:r>
    </w:p>
    <w:p w14:paraId="0650FA35" w14:textId="77777777" w:rsidR="00C10D40" w:rsidRDefault="00C10D40" w:rsidP="0083694F">
      <w:pPr>
        <w:spacing w:line="288" w:lineRule="auto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124"/>
        <w:gridCol w:w="5880"/>
      </w:tblGrid>
      <w:tr w:rsidR="0017126E" w14:paraId="09FDB4E7" w14:textId="77777777" w:rsidTr="0017126E">
        <w:tc>
          <w:tcPr>
            <w:tcW w:w="9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4C2AF" w14:textId="3AC16F2C" w:rsidR="0017126E" w:rsidRPr="0017126E" w:rsidRDefault="0017126E" w:rsidP="0083694F">
            <w:pPr>
              <w:spacing w:after="120" w:line="288" w:lineRule="auto"/>
              <w:rPr>
                <w:i/>
                <w:iCs/>
              </w:rPr>
            </w:pPr>
            <w:r w:rsidRPr="0017126E">
              <w:rPr>
                <w:i/>
                <w:iCs/>
              </w:rPr>
              <w:t>Angaben zur geplanten Maßnahme:</w:t>
            </w:r>
          </w:p>
        </w:tc>
      </w:tr>
      <w:tr w:rsidR="007474AA" w14:paraId="027EA7A2" w14:textId="77777777" w:rsidTr="007574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</w:tcPr>
          <w:p w14:paraId="7F39AD1B" w14:textId="77777777" w:rsidR="007474AA" w:rsidRDefault="007474AA" w:rsidP="0083694F">
            <w:pPr>
              <w:spacing w:after="120" w:line="288" w:lineRule="auto"/>
            </w:pPr>
            <w:r>
              <w:t>Titel der Veranstaltung:</w:t>
            </w:r>
          </w:p>
        </w:tc>
        <w:tc>
          <w:tcPr>
            <w:tcW w:w="5880" w:type="dxa"/>
          </w:tcPr>
          <w:p w14:paraId="62B2DABE" w14:textId="14B03AFD" w:rsidR="007474AA" w:rsidRPr="002953B8" w:rsidRDefault="0017126E" w:rsidP="0083694F">
            <w:pPr>
              <w:spacing w:after="120" w:line="288" w:lineRule="auto"/>
            </w:pPr>
            <w:r w:rsidRPr="002953B8">
              <w:t>Seminar, Kurs XY</w:t>
            </w:r>
          </w:p>
        </w:tc>
      </w:tr>
      <w:tr w:rsidR="007474AA" w14:paraId="12EAF102" w14:textId="77777777" w:rsidTr="007574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</w:tcPr>
          <w:p w14:paraId="4FF1A7F3" w14:textId="77777777" w:rsidR="007474AA" w:rsidRDefault="007474AA" w:rsidP="0083694F">
            <w:pPr>
              <w:spacing w:after="120" w:line="288" w:lineRule="auto"/>
            </w:pPr>
            <w:r>
              <w:t xml:space="preserve">Veranstaltungsart: </w:t>
            </w:r>
          </w:p>
        </w:tc>
        <w:tc>
          <w:tcPr>
            <w:tcW w:w="5880" w:type="dxa"/>
          </w:tcPr>
          <w:p w14:paraId="04C4F4AB" w14:textId="77777777" w:rsidR="007474AA" w:rsidRPr="002953B8" w:rsidRDefault="007474AA" w:rsidP="0083694F">
            <w:pPr>
              <w:spacing w:after="120" w:line="288" w:lineRule="auto"/>
            </w:pPr>
            <w:r w:rsidRPr="002953B8">
              <w:t>Präsenz / online</w:t>
            </w:r>
          </w:p>
        </w:tc>
      </w:tr>
      <w:tr w:rsidR="007474AA" w14:paraId="6C1CF922" w14:textId="77777777" w:rsidTr="007574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</w:tcPr>
          <w:p w14:paraId="790F829F" w14:textId="4C3A6C2F" w:rsidR="007474AA" w:rsidRDefault="007474AA" w:rsidP="0083694F">
            <w:pPr>
              <w:spacing w:after="120" w:line="288" w:lineRule="auto"/>
            </w:pPr>
            <w:r>
              <w:t xml:space="preserve">Veranstaltungsort (bei Präsenz): </w:t>
            </w:r>
          </w:p>
        </w:tc>
        <w:tc>
          <w:tcPr>
            <w:tcW w:w="5880" w:type="dxa"/>
          </w:tcPr>
          <w:p w14:paraId="631307BE" w14:textId="588C5EE8" w:rsidR="0017126E" w:rsidRPr="002953B8" w:rsidRDefault="0017126E" w:rsidP="0083694F">
            <w:pPr>
              <w:spacing w:after="120" w:line="288" w:lineRule="auto"/>
            </w:pPr>
            <w:r w:rsidRPr="002953B8">
              <w:t>Ort XY</w:t>
            </w:r>
          </w:p>
        </w:tc>
      </w:tr>
      <w:tr w:rsidR="0017126E" w14:paraId="69C10276" w14:textId="77777777" w:rsidTr="007574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</w:tcPr>
          <w:p w14:paraId="2E8E89E2" w14:textId="77777777" w:rsidR="0017126E" w:rsidRDefault="0017126E" w:rsidP="0083694F">
            <w:pPr>
              <w:spacing w:line="288" w:lineRule="auto"/>
            </w:pPr>
            <w:r>
              <w:t xml:space="preserve">Zeitraum: </w:t>
            </w:r>
          </w:p>
        </w:tc>
        <w:tc>
          <w:tcPr>
            <w:tcW w:w="5880" w:type="dxa"/>
          </w:tcPr>
          <w:p w14:paraId="2D4C78BF" w14:textId="7768DBAC" w:rsidR="0017126E" w:rsidRPr="002953B8" w:rsidRDefault="0017126E" w:rsidP="0083694F">
            <w:pPr>
              <w:spacing w:line="288" w:lineRule="auto"/>
            </w:pPr>
            <w:r w:rsidRPr="002953B8">
              <w:t>00.00.2025 – 00.00.2025</w:t>
            </w:r>
          </w:p>
        </w:tc>
      </w:tr>
    </w:tbl>
    <w:p w14:paraId="2C886939" w14:textId="77777777" w:rsidR="007474AA" w:rsidRDefault="007474AA" w:rsidP="0083694F">
      <w:pPr>
        <w:spacing w:line="288" w:lineRule="auto"/>
      </w:pPr>
    </w:p>
    <w:p w14:paraId="083968F5" w14:textId="628E7159" w:rsidR="00C10D40" w:rsidRPr="00076D21" w:rsidRDefault="007474AA" w:rsidP="0083694F">
      <w:pPr>
        <w:pStyle w:val="Listenabsatz"/>
        <w:numPr>
          <w:ilvl w:val="0"/>
          <w:numId w:val="1"/>
        </w:numPr>
        <w:spacing w:before="200" w:line="288" w:lineRule="auto"/>
        <w:ind w:left="357" w:hanging="357"/>
        <w:rPr>
          <w:b/>
        </w:rPr>
      </w:pPr>
      <w:r w:rsidRPr="00076D21">
        <w:rPr>
          <w:b/>
        </w:rPr>
        <w:t>Aktuelle Situation bzw. Stand der Wissenschaft</w:t>
      </w:r>
    </w:p>
    <w:p w14:paraId="1D7C29CA" w14:textId="77777777" w:rsidR="00076D21" w:rsidRPr="00076D21" w:rsidRDefault="00076D21" w:rsidP="0083694F">
      <w:pPr>
        <w:spacing w:line="288" w:lineRule="auto"/>
        <w:rPr>
          <w:color w:val="808080" w:themeColor="background1" w:themeShade="80"/>
        </w:rPr>
      </w:pPr>
    </w:p>
    <w:p w14:paraId="0A2D12D8" w14:textId="16A04B68" w:rsidR="00A7152B" w:rsidRPr="00A7152B" w:rsidRDefault="00A7152B" w:rsidP="0083694F">
      <w:pPr>
        <w:spacing w:line="288" w:lineRule="auto"/>
        <w:rPr>
          <w:i/>
          <w:iCs/>
          <w:color w:val="808080" w:themeColor="background1" w:themeShade="80"/>
        </w:rPr>
      </w:pPr>
      <w:r w:rsidRPr="00A7152B">
        <w:rPr>
          <w:i/>
          <w:iCs/>
          <w:color w:val="808080" w:themeColor="background1" w:themeShade="80"/>
        </w:rPr>
        <w:t xml:space="preserve">Bitte beschreiben Sie hier die aktuelle Situation </w:t>
      </w:r>
      <w:r w:rsidR="00853007">
        <w:rPr>
          <w:i/>
          <w:iCs/>
          <w:color w:val="808080" w:themeColor="background1" w:themeShade="80"/>
        </w:rPr>
        <w:t xml:space="preserve">bzw. den Stand der Wissenschaft </w:t>
      </w:r>
      <w:r w:rsidRPr="00A7152B">
        <w:rPr>
          <w:i/>
          <w:iCs/>
          <w:color w:val="808080" w:themeColor="background1" w:themeShade="80"/>
        </w:rPr>
        <w:t xml:space="preserve">in Bezug auf die Thematik der </w:t>
      </w:r>
      <w:r w:rsidR="00853007">
        <w:rPr>
          <w:i/>
          <w:iCs/>
          <w:color w:val="808080" w:themeColor="background1" w:themeShade="80"/>
        </w:rPr>
        <w:t>Maßnahme</w:t>
      </w:r>
      <w:r w:rsidRPr="00A7152B">
        <w:rPr>
          <w:i/>
          <w:iCs/>
          <w:color w:val="808080" w:themeColor="background1" w:themeShade="80"/>
        </w:rPr>
        <w:t>. Bitte stellen Sie hierbei immer den Bezug zu Gleichstellung und/oder Diversität her</w:t>
      </w:r>
      <w:r w:rsidR="002953B8">
        <w:rPr>
          <w:i/>
          <w:iCs/>
          <w:color w:val="808080" w:themeColor="background1" w:themeShade="80"/>
        </w:rPr>
        <w:t>.</w:t>
      </w:r>
    </w:p>
    <w:p w14:paraId="51D6F87B" w14:textId="77777777" w:rsidR="00076D21" w:rsidRPr="00076D21" w:rsidRDefault="00076D21" w:rsidP="0083694F">
      <w:pPr>
        <w:pStyle w:val="Listenabsatz"/>
        <w:numPr>
          <w:ilvl w:val="0"/>
          <w:numId w:val="1"/>
        </w:numPr>
        <w:spacing w:before="200" w:line="288" w:lineRule="auto"/>
        <w:ind w:left="357" w:hanging="357"/>
        <w:rPr>
          <w:b/>
        </w:rPr>
      </w:pPr>
      <w:r w:rsidRPr="00076D21">
        <w:rPr>
          <w:b/>
        </w:rPr>
        <w:t>Ziele und Zweck der Maßnahme</w:t>
      </w:r>
    </w:p>
    <w:p w14:paraId="21F223EA" w14:textId="77777777" w:rsidR="00BD31AD" w:rsidRDefault="00BD31AD" w:rsidP="0083694F">
      <w:pPr>
        <w:spacing w:line="288" w:lineRule="auto"/>
      </w:pPr>
    </w:p>
    <w:p w14:paraId="1F9F1B02" w14:textId="5638B1F3" w:rsidR="00BD31AD" w:rsidRPr="00BD31AD" w:rsidRDefault="00BD31AD" w:rsidP="0083694F">
      <w:pPr>
        <w:spacing w:line="288" w:lineRule="auto"/>
        <w:rPr>
          <w:i/>
          <w:iCs/>
          <w:color w:val="808080" w:themeColor="background1" w:themeShade="80"/>
        </w:rPr>
      </w:pPr>
      <w:r w:rsidRPr="00BD31AD">
        <w:rPr>
          <w:i/>
          <w:iCs/>
          <w:color w:val="808080" w:themeColor="background1" w:themeShade="80"/>
        </w:rPr>
        <w:t>Bitte geben Sie hier an, welche Ziele Sie mit de</w:t>
      </w:r>
      <w:r w:rsidR="00853007">
        <w:rPr>
          <w:i/>
          <w:iCs/>
          <w:color w:val="808080" w:themeColor="background1" w:themeShade="80"/>
        </w:rPr>
        <w:t xml:space="preserve">r Maßnahme </w:t>
      </w:r>
      <w:r w:rsidRPr="00BD31AD">
        <w:rPr>
          <w:i/>
          <w:iCs/>
          <w:color w:val="808080" w:themeColor="background1" w:themeShade="80"/>
        </w:rPr>
        <w:t>verfolgen und welchem Zweck d</w:t>
      </w:r>
      <w:r w:rsidR="00853007">
        <w:rPr>
          <w:i/>
          <w:iCs/>
          <w:color w:val="808080" w:themeColor="background1" w:themeShade="80"/>
        </w:rPr>
        <w:t xml:space="preserve">ie Maßnahme </w:t>
      </w:r>
      <w:r w:rsidRPr="00BD31AD">
        <w:rPr>
          <w:i/>
          <w:iCs/>
          <w:color w:val="808080" w:themeColor="background1" w:themeShade="80"/>
        </w:rPr>
        <w:t xml:space="preserve">dient (z.B. Erweiterung der Wissensbasis zu ...; Nutzung der Erkenntnisse zu </w:t>
      </w:r>
      <w:r w:rsidR="00777ECB">
        <w:rPr>
          <w:i/>
          <w:iCs/>
          <w:color w:val="808080" w:themeColor="background1" w:themeShade="80"/>
        </w:rPr>
        <w:t>Thema XY</w:t>
      </w:r>
      <w:r w:rsidRPr="00BD31AD">
        <w:rPr>
          <w:i/>
          <w:iCs/>
          <w:color w:val="808080" w:themeColor="background1" w:themeShade="80"/>
        </w:rPr>
        <w:t xml:space="preserve"> für Forschung und Lehre; Erwerb neuer Kompetenzen; Austausch mit anderen</w:t>
      </w:r>
      <w:r w:rsidR="00C948A9">
        <w:rPr>
          <w:i/>
          <w:iCs/>
          <w:color w:val="808080" w:themeColor="background1" w:themeShade="80"/>
        </w:rPr>
        <w:t xml:space="preserve"> Experten</w:t>
      </w:r>
      <w:r w:rsidRPr="00BD31AD">
        <w:rPr>
          <w:i/>
          <w:iCs/>
          <w:color w:val="808080" w:themeColor="background1" w:themeShade="80"/>
        </w:rPr>
        <w:t xml:space="preserve"> zu</w:t>
      </w:r>
      <w:r w:rsidR="00777ECB">
        <w:rPr>
          <w:i/>
          <w:iCs/>
          <w:color w:val="808080" w:themeColor="background1" w:themeShade="80"/>
        </w:rPr>
        <w:t xml:space="preserve"> Thema XY</w:t>
      </w:r>
      <w:r w:rsidRPr="00BD31AD">
        <w:rPr>
          <w:i/>
          <w:iCs/>
          <w:color w:val="808080" w:themeColor="background1" w:themeShade="80"/>
        </w:rPr>
        <w:t>; Aufbau eines Netzwerkes; Aufbau von Kooperationen</w:t>
      </w:r>
      <w:r w:rsidR="002953B8">
        <w:rPr>
          <w:i/>
          <w:iCs/>
          <w:color w:val="808080" w:themeColor="background1" w:themeShade="80"/>
        </w:rPr>
        <w:t xml:space="preserve">; Transfer der erworbenen </w:t>
      </w:r>
      <w:r w:rsidR="00A17C56">
        <w:rPr>
          <w:i/>
          <w:iCs/>
          <w:color w:val="808080" w:themeColor="background1" w:themeShade="80"/>
        </w:rPr>
        <w:t>Erkenntnisse/</w:t>
      </w:r>
      <w:r w:rsidR="002953B8">
        <w:rPr>
          <w:i/>
          <w:iCs/>
          <w:color w:val="808080" w:themeColor="background1" w:themeShade="80"/>
        </w:rPr>
        <w:t>Kompetenzen in den Arbeitsalltag</w:t>
      </w:r>
      <w:r w:rsidRPr="00BD31AD">
        <w:rPr>
          <w:i/>
          <w:iCs/>
          <w:color w:val="808080" w:themeColor="background1" w:themeShade="80"/>
        </w:rPr>
        <w:t xml:space="preserve"> …</w:t>
      </w:r>
      <w:r w:rsidR="00777ECB">
        <w:rPr>
          <w:i/>
          <w:iCs/>
          <w:color w:val="808080" w:themeColor="background1" w:themeShade="80"/>
        </w:rPr>
        <w:t>)</w:t>
      </w:r>
    </w:p>
    <w:p w14:paraId="6E77D456" w14:textId="77777777" w:rsidR="00076D21" w:rsidRPr="00076D21" w:rsidRDefault="00076D21" w:rsidP="0083694F">
      <w:pPr>
        <w:pStyle w:val="Listenabsatz"/>
        <w:numPr>
          <w:ilvl w:val="0"/>
          <w:numId w:val="1"/>
        </w:numPr>
        <w:spacing w:before="200" w:line="288" w:lineRule="auto"/>
        <w:ind w:left="357" w:hanging="357"/>
        <w:rPr>
          <w:b/>
        </w:rPr>
      </w:pPr>
      <w:r w:rsidRPr="00076D21">
        <w:rPr>
          <w:b/>
        </w:rPr>
        <w:t>Budgetplanung</w:t>
      </w:r>
    </w:p>
    <w:p w14:paraId="7A64FA45" w14:textId="77777777" w:rsidR="005F4467" w:rsidRDefault="005F4467" w:rsidP="0083694F">
      <w:pPr>
        <w:spacing w:line="288" w:lineRule="auto"/>
      </w:pPr>
    </w:p>
    <w:p w14:paraId="05F141AB" w14:textId="46C7CF35" w:rsidR="00C948A9" w:rsidRDefault="005F4467" w:rsidP="0083694F">
      <w:pPr>
        <w:spacing w:line="288" w:lineRule="auto"/>
      </w:pPr>
      <w:r>
        <w:t>Für die folgenden Kostenpositionen soll eine finanzielle Förderung über die Richtlinie zur Stärkung der Gleichstellung an der Hochschule Harz beantragt werden:</w:t>
      </w:r>
    </w:p>
    <w:p w14:paraId="52F870C7" w14:textId="77777777" w:rsidR="005F4467" w:rsidRDefault="005F4467" w:rsidP="0083694F">
      <w:pPr>
        <w:spacing w:line="288" w:lineRule="auto"/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103"/>
        <w:gridCol w:w="1633"/>
      </w:tblGrid>
      <w:tr w:rsidR="00C948A9" w:rsidRPr="00C948A9" w14:paraId="39FE4DB7" w14:textId="77777777" w:rsidTr="00C948A9">
        <w:tc>
          <w:tcPr>
            <w:tcW w:w="2268" w:type="dxa"/>
          </w:tcPr>
          <w:p w14:paraId="6957C311" w14:textId="34D4F26E" w:rsidR="00C948A9" w:rsidRPr="00C948A9" w:rsidRDefault="00C948A9" w:rsidP="0083694F">
            <w:pPr>
              <w:spacing w:line="288" w:lineRule="auto"/>
              <w:rPr>
                <w:b/>
                <w:bCs/>
              </w:rPr>
            </w:pPr>
            <w:r w:rsidRPr="00C948A9">
              <w:rPr>
                <w:b/>
                <w:bCs/>
              </w:rPr>
              <w:t>Kostenposition</w:t>
            </w:r>
          </w:p>
        </w:tc>
        <w:tc>
          <w:tcPr>
            <w:tcW w:w="5103" w:type="dxa"/>
          </w:tcPr>
          <w:p w14:paraId="424A2D7D" w14:textId="0561D0CA" w:rsidR="00C948A9" w:rsidRPr="00C948A9" w:rsidRDefault="00C948A9" w:rsidP="0083694F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Ggf. Erläuterung</w:t>
            </w:r>
          </w:p>
        </w:tc>
        <w:tc>
          <w:tcPr>
            <w:tcW w:w="1633" w:type="dxa"/>
          </w:tcPr>
          <w:p w14:paraId="66E35344" w14:textId="0A29363A" w:rsidR="00C948A9" w:rsidRPr="00C948A9" w:rsidRDefault="00C948A9" w:rsidP="0083694F">
            <w:pPr>
              <w:spacing w:line="288" w:lineRule="auto"/>
              <w:rPr>
                <w:b/>
                <w:bCs/>
              </w:rPr>
            </w:pPr>
            <w:r w:rsidRPr="00C948A9">
              <w:rPr>
                <w:b/>
                <w:bCs/>
              </w:rPr>
              <w:t>Kosten</w:t>
            </w:r>
          </w:p>
        </w:tc>
      </w:tr>
      <w:tr w:rsidR="00C948A9" w14:paraId="407F97A1" w14:textId="77777777" w:rsidTr="00C948A9">
        <w:tc>
          <w:tcPr>
            <w:tcW w:w="2268" w:type="dxa"/>
          </w:tcPr>
          <w:p w14:paraId="6BF8428A" w14:textId="248B11EE" w:rsidR="00C948A9" w:rsidRDefault="00C948A9" w:rsidP="0083694F">
            <w:pPr>
              <w:spacing w:line="288" w:lineRule="auto"/>
            </w:pPr>
            <w:r>
              <w:t>Fahrkosten</w:t>
            </w:r>
          </w:p>
        </w:tc>
        <w:tc>
          <w:tcPr>
            <w:tcW w:w="5103" w:type="dxa"/>
          </w:tcPr>
          <w:p w14:paraId="2BA2331E" w14:textId="3956DB18" w:rsidR="00C948A9" w:rsidRDefault="00C948A9" w:rsidP="0083694F">
            <w:pPr>
              <w:spacing w:line="288" w:lineRule="auto"/>
            </w:pPr>
            <w:r>
              <w:t>Bahnfahrt (Wernigerode-Berlin, Berlin-Wernigerode)</w:t>
            </w:r>
          </w:p>
        </w:tc>
        <w:tc>
          <w:tcPr>
            <w:tcW w:w="1633" w:type="dxa"/>
          </w:tcPr>
          <w:p w14:paraId="2E1D98E7" w14:textId="43977904" w:rsidR="00C948A9" w:rsidRDefault="005F4467" w:rsidP="0083694F">
            <w:pPr>
              <w:spacing w:line="288" w:lineRule="auto"/>
              <w:jc w:val="right"/>
            </w:pPr>
            <w:r>
              <w:t>00,00 €</w:t>
            </w:r>
          </w:p>
        </w:tc>
      </w:tr>
      <w:tr w:rsidR="005F4467" w14:paraId="28E4592D" w14:textId="77777777" w:rsidTr="00C948A9">
        <w:tc>
          <w:tcPr>
            <w:tcW w:w="2268" w:type="dxa"/>
          </w:tcPr>
          <w:p w14:paraId="79E8E0CA" w14:textId="04237B1D" w:rsidR="005F4467" w:rsidRDefault="005F4467" w:rsidP="0083694F">
            <w:pPr>
              <w:spacing w:line="288" w:lineRule="auto"/>
            </w:pPr>
            <w:r>
              <w:t>Übernachtungskosten</w:t>
            </w:r>
          </w:p>
        </w:tc>
        <w:tc>
          <w:tcPr>
            <w:tcW w:w="5103" w:type="dxa"/>
          </w:tcPr>
          <w:p w14:paraId="5F299A4B" w14:textId="320EFC97" w:rsidR="005F4467" w:rsidRDefault="005F4467" w:rsidP="0083694F">
            <w:pPr>
              <w:spacing w:line="288" w:lineRule="auto"/>
            </w:pPr>
            <w:r>
              <w:t>1 Hotel-Übernachtung in Berlin (8.5.-9-5.2025)</w:t>
            </w:r>
          </w:p>
        </w:tc>
        <w:tc>
          <w:tcPr>
            <w:tcW w:w="1633" w:type="dxa"/>
          </w:tcPr>
          <w:p w14:paraId="76049566" w14:textId="14348C95" w:rsidR="005F4467" w:rsidRDefault="005F4467" w:rsidP="0083694F">
            <w:pPr>
              <w:spacing w:line="288" w:lineRule="auto"/>
              <w:jc w:val="right"/>
            </w:pPr>
            <w:r w:rsidRPr="0072798F">
              <w:t>00,00 €</w:t>
            </w:r>
          </w:p>
        </w:tc>
      </w:tr>
      <w:tr w:rsidR="005F4467" w14:paraId="405BDA8D" w14:textId="77777777" w:rsidTr="00C948A9">
        <w:tc>
          <w:tcPr>
            <w:tcW w:w="2268" w:type="dxa"/>
          </w:tcPr>
          <w:p w14:paraId="5B3DD535" w14:textId="73BA3FD3" w:rsidR="005F4467" w:rsidRDefault="005F4467" w:rsidP="0083694F">
            <w:pPr>
              <w:spacing w:line="288" w:lineRule="auto"/>
            </w:pPr>
            <w:r>
              <w:t>Tagegeld</w:t>
            </w:r>
          </w:p>
        </w:tc>
        <w:tc>
          <w:tcPr>
            <w:tcW w:w="5103" w:type="dxa"/>
          </w:tcPr>
          <w:p w14:paraId="222466D6" w14:textId="424984FA" w:rsidR="005F4467" w:rsidRDefault="005F4467" w:rsidP="0083694F">
            <w:pPr>
              <w:spacing w:line="288" w:lineRule="auto"/>
            </w:pPr>
          </w:p>
        </w:tc>
        <w:tc>
          <w:tcPr>
            <w:tcW w:w="1633" w:type="dxa"/>
          </w:tcPr>
          <w:p w14:paraId="6E29457E" w14:textId="3F01DE6F" w:rsidR="005F4467" w:rsidRDefault="005F4467" w:rsidP="0083694F">
            <w:pPr>
              <w:spacing w:line="288" w:lineRule="auto"/>
              <w:jc w:val="right"/>
            </w:pPr>
            <w:r w:rsidRPr="0072798F">
              <w:t>00,00 €</w:t>
            </w:r>
          </w:p>
        </w:tc>
      </w:tr>
      <w:tr w:rsidR="005F4467" w14:paraId="24F29246" w14:textId="77777777" w:rsidTr="00C948A9">
        <w:tc>
          <w:tcPr>
            <w:tcW w:w="2268" w:type="dxa"/>
          </w:tcPr>
          <w:p w14:paraId="1EDC1CBB" w14:textId="785E674F" w:rsidR="005F4467" w:rsidRDefault="005F4467" w:rsidP="0083694F">
            <w:pPr>
              <w:spacing w:line="288" w:lineRule="auto"/>
            </w:pPr>
            <w:r>
              <w:t>Teilnahmegebühren</w:t>
            </w:r>
          </w:p>
        </w:tc>
        <w:tc>
          <w:tcPr>
            <w:tcW w:w="5103" w:type="dxa"/>
          </w:tcPr>
          <w:p w14:paraId="3C93E2B6" w14:textId="77777777" w:rsidR="005F4467" w:rsidRDefault="005F4467" w:rsidP="0083694F">
            <w:pPr>
              <w:spacing w:line="288" w:lineRule="auto"/>
            </w:pPr>
          </w:p>
        </w:tc>
        <w:tc>
          <w:tcPr>
            <w:tcW w:w="1633" w:type="dxa"/>
          </w:tcPr>
          <w:p w14:paraId="7D46ECAD" w14:textId="45BF2BE7" w:rsidR="005F4467" w:rsidRDefault="005F4467" w:rsidP="0083694F">
            <w:pPr>
              <w:spacing w:line="288" w:lineRule="auto"/>
              <w:jc w:val="right"/>
            </w:pPr>
            <w:r w:rsidRPr="0072798F">
              <w:t>00,00 €</w:t>
            </w:r>
          </w:p>
        </w:tc>
      </w:tr>
      <w:tr w:rsidR="005F4467" w14:paraId="185ADD1B" w14:textId="77777777" w:rsidTr="00C948A9">
        <w:tc>
          <w:tcPr>
            <w:tcW w:w="2268" w:type="dxa"/>
          </w:tcPr>
          <w:p w14:paraId="08E250CA" w14:textId="3C2AAF50" w:rsidR="005F4467" w:rsidRDefault="005F4467" w:rsidP="0083694F">
            <w:pPr>
              <w:spacing w:line="288" w:lineRule="auto"/>
            </w:pPr>
            <w:r>
              <w:t>….</w:t>
            </w:r>
          </w:p>
        </w:tc>
        <w:tc>
          <w:tcPr>
            <w:tcW w:w="5103" w:type="dxa"/>
          </w:tcPr>
          <w:p w14:paraId="1F488981" w14:textId="77777777" w:rsidR="005F4467" w:rsidRDefault="005F4467" w:rsidP="0083694F">
            <w:pPr>
              <w:spacing w:line="288" w:lineRule="auto"/>
            </w:pPr>
          </w:p>
        </w:tc>
        <w:tc>
          <w:tcPr>
            <w:tcW w:w="1633" w:type="dxa"/>
          </w:tcPr>
          <w:p w14:paraId="6D420230" w14:textId="5204261E" w:rsidR="005F4467" w:rsidRDefault="005F4467" w:rsidP="0083694F">
            <w:pPr>
              <w:spacing w:line="288" w:lineRule="auto"/>
              <w:jc w:val="right"/>
            </w:pPr>
            <w:r w:rsidRPr="0072798F">
              <w:t>00,00 €</w:t>
            </w:r>
          </w:p>
        </w:tc>
      </w:tr>
      <w:tr w:rsidR="00C948A9" w:rsidRPr="00C948A9" w14:paraId="5C27E89B" w14:textId="77777777" w:rsidTr="00C948A9">
        <w:tc>
          <w:tcPr>
            <w:tcW w:w="7371" w:type="dxa"/>
            <w:gridSpan w:val="2"/>
          </w:tcPr>
          <w:p w14:paraId="48E5D0C5" w14:textId="48BF0C2A" w:rsidR="00C948A9" w:rsidRPr="00C948A9" w:rsidRDefault="00C948A9" w:rsidP="0083694F">
            <w:pPr>
              <w:spacing w:line="288" w:lineRule="auto"/>
              <w:jc w:val="right"/>
              <w:rPr>
                <w:b/>
                <w:bCs/>
              </w:rPr>
            </w:pPr>
            <w:r w:rsidRPr="00C948A9">
              <w:rPr>
                <w:b/>
                <w:bCs/>
              </w:rPr>
              <w:t>Gesamtsumme:</w:t>
            </w:r>
          </w:p>
        </w:tc>
        <w:tc>
          <w:tcPr>
            <w:tcW w:w="1633" w:type="dxa"/>
          </w:tcPr>
          <w:p w14:paraId="3386F9BF" w14:textId="79782A6D" w:rsidR="00C948A9" w:rsidRPr="00C948A9" w:rsidRDefault="00E3679C" w:rsidP="0083694F">
            <w:pPr>
              <w:spacing w:line="288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00,00 €</w:t>
            </w:r>
          </w:p>
        </w:tc>
      </w:tr>
    </w:tbl>
    <w:p w14:paraId="43A7E00D" w14:textId="77777777" w:rsidR="00C948A9" w:rsidRPr="00C948A9" w:rsidRDefault="00C948A9" w:rsidP="0083694F">
      <w:pPr>
        <w:spacing w:line="288" w:lineRule="auto"/>
      </w:pPr>
    </w:p>
    <w:p w14:paraId="6DB5F2DA" w14:textId="77777777" w:rsidR="00C948A9" w:rsidRDefault="00C948A9" w:rsidP="0083694F">
      <w:pPr>
        <w:spacing w:line="288" w:lineRule="auto"/>
      </w:pPr>
    </w:p>
    <w:p w14:paraId="2B692B3C" w14:textId="77777777" w:rsidR="00C10D40" w:rsidRDefault="00C10D40" w:rsidP="00502FA5"/>
    <w:p w14:paraId="79683DF9" w14:textId="77777777" w:rsidR="00C10D40" w:rsidRDefault="00C10D40" w:rsidP="00502FA5"/>
    <w:sectPr w:rsidR="00C10D40" w:rsidSect="00EB08D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65" w:right="1304" w:bottom="3261" w:left="1588" w:header="570" w:footer="10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C271C" w14:textId="77777777" w:rsidR="00706C5D" w:rsidRDefault="00706C5D" w:rsidP="007A4A12">
      <w:pPr>
        <w:spacing w:line="240" w:lineRule="auto"/>
      </w:pPr>
      <w:r>
        <w:separator/>
      </w:r>
    </w:p>
  </w:endnote>
  <w:endnote w:type="continuationSeparator" w:id="0">
    <w:p w14:paraId="248B1558" w14:textId="77777777" w:rsidR="00706C5D" w:rsidRDefault="00706C5D" w:rsidP="007A4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65 Medium">
    <w:altName w:val="Arial"/>
    <w:charset w:val="00"/>
    <w:family w:val="swiss"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D134" w14:textId="77777777" w:rsidR="00EB08DD" w:rsidRPr="005C5CD8" w:rsidRDefault="00EB08DD" w:rsidP="00EB08DD">
    <w:pPr>
      <w:pStyle w:val="Fuzeile"/>
      <w:spacing w:after="520"/>
      <w:rPr>
        <w:sz w:val="17"/>
        <w:szCs w:val="17"/>
      </w:rPr>
    </w:pPr>
    <w:r w:rsidRPr="005C5CD8">
      <w:rPr>
        <w:sz w:val="17"/>
        <w:szCs w:val="17"/>
      </w:rPr>
      <w:t xml:space="preserve">Seite </w:t>
    </w:r>
    <w:r w:rsidRPr="005C5CD8">
      <w:rPr>
        <w:sz w:val="17"/>
        <w:szCs w:val="17"/>
      </w:rPr>
      <w:fldChar w:fldCharType="begin"/>
    </w:r>
    <w:r w:rsidRPr="005C5CD8">
      <w:rPr>
        <w:sz w:val="17"/>
        <w:szCs w:val="17"/>
      </w:rPr>
      <w:instrText xml:space="preserve"> PAGE  \* Arabic  \* MERGEFORMAT </w:instrText>
    </w:r>
    <w:r w:rsidRPr="005C5CD8">
      <w:rPr>
        <w:sz w:val="17"/>
        <w:szCs w:val="17"/>
      </w:rPr>
      <w:fldChar w:fldCharType="separate"/>
    </w:r>
    <w:r w:rsidR="00C51DCE">
      <w:rPr>
        <w:noProof/>
        <w:sz w:val="17"/>
        <w:szCs w:val="17"/>
      </w:rPr>
      <w:t>2</w:t>
    </w:r>
    <w:r w:rsidRPr="005C5CD8">
      <w:rPr>
        <w:sz w:val="17"/>
        <w:szCs w:val="17"/>
      </w:rPr>
      <w:fldChar w:fldCharType="end"/>
    </w:r>
    <w:r w:rsidRPr="005C5CD8">
      <w:rPr>
        <w:sz w:val="17"/>
        <w:szCs w:val="17"/>
      </w:rPr>
      <w:t xml:space="preserve"> von </w:t>
    </w:r>
    <w:r w:rsidRPr="005C5CD8">
      <w:rPr>
        <w:sz w:val="17"/>
        <w:szCs w:val="17"/>
      </w:rPr>
      <w:fldChar w:fldCharType="begin"/>
    </w:r>
    <w:r w:rsidRPr="005C5CD8">
      <w:rPr>
        <w:sz w:val="17"/>
        <w:szCs w:val="17"/>
      </w:rPr>
      <w:instrText xml:space="preserve"> NUMPAGES  \* Arabic  \* MERGEFORMAT </w:instrText>
    </w:r>
    <w:r w:rsidRPr="005C5CD8">
      <w:rPr>
        <w:sz w:val="17"/>
        <w:szCs w:val="17"/>
      </w:rPr>
      <w:fldChar w:fldCharType="separate"/>
    </w:r>
    <w:r w:rsidR="00C51DCE">
      <w:rPr>
        <w:noProof/>
        <w:sz w:val="17"/>
        <w:szCs w:val="17"/>
      </w:rPr>
      <w:t>2</w:t>
    </w:r>
    <w:r w:rsidRPr="005C5CD8">
      <w:rPr>
        <w:sz w:val="17"/>
        <w:szCs w:val="17"/>
      </w:rPr>
      <w:fldChar w:fldCharType="end"/>
    </w:r>
  </w:p>
  <w:p w14:paraId="5E93A283" w14:textId="77777777" w:rsidR="00EB08DD" w:rsidRDefault="00C51DCE" w:rsidP="00EB08DD">
    <w:pPr>
      <w:pStyle w:val="Fuzeile"/>
    </w:pPr>
    <w:r>
      <w:rPr>
        <w:rFonts w:asciiTheme="majorHAnsi" w:hAnsiTheme="majorHAnsi"/>
      </w:rPr>
      <w:t>Hochschule Harz</w:t>
    </w:r>
    <w:r w:rsidR="00EB08D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1792" behindDoc="0" locked="1" layoutInCell="1" allowOverlap="1" wp14:anchorId="5396CD29" wp14:editId="5B4992B5">
              <wp:simplePos x="0" y="0"/>
              <wp:positionH relativeFrom="page">
                <wp:posOffset>4833771</wp:posOffset>
              </wp:positionH>
              <wp:positionV relativeFrom="page">
                <wp:posOffset>9328785</wp:posOffset>
              </wp:positionV>
              <wp:extent cx="0" cy="647700"/>
              <wp:effectExtent l="0" t="0" r="19050" b="19050"/>
              <wp:wrapNone/>
              <wp:docPr id="19" name="Gerade Verbindung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4770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7B7F4A" id="Gerade Verbindung 19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0.6pt,734.55pt" to="380.6pt,7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" strokecolor="#aaaa91 [3204]" strokeweight=".25pt">
              <w10:wrap anchorx="page" anchory="page"/>
              <w10:anchorlock/>
            </v:line>
          </w:pict>
        </mc:Fallback>
      </mc:AlternateContent>
    </w:r>
    <w:r w:rsidR="00EB08D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0768" behindDoc="0" locked="1" layoutInCell="1" allowOverlap="1" wp14:anchorId="308E0A6A" wp14:editId="5432441F">
              <wp:simplePos x="0" y="0"/>
              <wp:positionH relativeFrom="page">
                <wp:posOffset>3860544</wp:posOffset>
              </wp:positionH>
              <wp:positionV relativeFrom="page">
                <wp:posOffset>9328785</wp:posOffset>
              </wp:positionV>
              <wp:extent cx="0" cy="647700"/>
              <wp:effectExtent l="0" t="0" r="19050" b="19050"/>
              <wp:wrapNone/>
              <wp:docPr id="20" name="Gerade Verbindung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4770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3A7514" id="Gerade Verbindung 20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04pt,734.55pt" to="304pt,7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" strokecolor="#aaaa91 [3204]" strokeweight=".25pt">
              <w10:wrap anchorx="page" anchory="page"/>
              <w10:anchorlock/>
            </v:line>
          </w:pict>
        </mc:Fallback>
      </mc:AlternateContent>
    </w:r>
    <w:r w:rsidR="00EB08D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276C3B45" wp14:editId="7E2A9004">
              <wp:simplePos x="0" y="0"/>
              <wp:positionH relativeFrom="page">
                <wp:posOffset>2880360</wp:posOffset>
              </wp:positionH>
              <wp:positionV relativeFrom="page">
                <wp:posOffset>9328785</wp:posOffset>
              </wp:positionV>
              <wp:extent cx="0" cy="647700"/>
              <wp:effectExtent l="0" t="0" r="19050" b="19050"/>
              <wp:wrapNone/>
              <wp:docPr id="21" name="Gerade Verbindung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4770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E726C0" id="Gerade Verbindung 21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26.8pt,734.55pt" to="226.8pt,7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" strokecolor="#aaaa91 [3204]" strokeweight=".25pt">
              <w10:wrap anchorx="page" anchory="page"/>
              <w10:anchorlock/>
            </v:line>
          </w:pict>
        </mc:Fallback>
      </mc:AlternateContent>
    </w:r>
    <w:r w:rsidR="00EB08DD">
      <w:tab/>
    </w:r>
    <w:r w:rsidR="00EB08DD" w:rsidRPr="00AB7968">
      <w:rPr>
        <w:rFonts w:asciiTheme="majorHAnsi" w:hAnsiTheme="majorHAnsi"/>
        <w:spacing w:val="3"/>
      </w:rPr>
      <w:t>Wernigerode</w:t>
    </w:r>
    <w:r w:rsidR="00EB08DD">
      <w:tab/>
    </w:r>
    <w:r w:rsidR="00EB08DD" w:rsidRPr="00794D7A">
      <w:rPr>
        <w:rFonts w:asciiTheme="majorHAnsi" w:hAnsiTheme="majorHAnsi"/>
      </w:rPr>
      <w:t>Halberstadt</w:t>
    </w:r>
    <w:r w:rsidR="00EB08DD" w:rsidRPr="00794D7A">
      <w:rPr>
        <w:rFonts w:asciiTheme="majorHAnsi" w:hAnsiTheme="majorHAnsi"/>
      </w:rPr>
      <w:tab/>
      <w:t>Deutsche Bundesbank</w:t>
    </w:r>
  </w:p>
  <w:p w14:paraId="60CE67B6" w14:textId="77777777" w:rsidR="00EB08DD" w:rsidRDefault="00EB08DD" w:rsidP="00EB08DD">
    <w:pPr>
      <w:pStyle w:val="Fuzeile"/>
    </w:pPr>
    <w:r>
      <w:t>Hochschule für angewandte Wissenschaften</w:t>
    </w:r>
    <w:r>
      <w:tab/>
    </w:r>
    <w:r w:rsidRPr="00794D7A">
      <w:rPr>
        <w:spacing w:val="-4"/>
      </w:rPr>
      <w:t>Friedrichstraße 57 – 59</w:t>
    </w:r>
    <w:r>
      <w:tab/>
      <w:t>Domplatz 16</w:t>
    </w:r>
    <w:r>
      <w:tab/>
      <w:t>Filiale Magdeburg</w:t>
    </w:r>
  </w:p>
  <w:p w14:paraId="696D8F13" w14:textId="77777777" w:rsidR="00EB08DD" w:rsidRDefault="00EB08DD" w:rsidP="00EB08DD">
    <w:pPr>
      <w:pStyle w:val="Fuzeile"/>
    </w:pPr>
    <w:r>
      <w:t xml:space="preserve">info@hs-harz.de </w:t>
    </w:r>
    <w:r>
      <w:tab/>
      <w:t>38855 Wernigerode</w:t>
    </w:r>
    <w:r>
      <w:tab/>
      <w:t>38820 Halberstadt</w:t>
    </w:r>
    <w:r>
      <w:tab/>
      <w:t>IBAN DE 91 8100 0000 0081 0015 01</w:t>
    </w:r>
  </w:p>
  <w:p w14:paraId="2B16C390" w14:textId="77777777" w:rsidR="00EB08DD" w:rsidRDefault="00EB08DD" w:rsidP="00EB08DD">
    <w:pPr>
      <w:pStyle w:val="Fuzeile"/>
    </w:pPr>
    <w:r>
      <w:t>www.hs-harz.de</w:t>
    </w:r>
    <w:r>
      <w:tab/>
      <w:t>T +49 3943 – 659-0</w:t>
    </w:r>
    <w:r>
      <w:tab/>
      <w:t>T +49 3943 – 659-400</w:t>
    </w:r>
    <w:r>
      <w:tab/>
      <w:t>BIC MARKDEF1810</w:t>
    </w:r>
  </w:p>
  <w:p w14:paraId="2359483A" w14:textId="77777777" w:rsidR="00EB08DD" w:rsidRDefault="00EB08DD" w:rsidP="00EB08DD">
    <w:pPr>
      <w:pStyle w:val="Fuzeile"/>
    </w:pPr>
    <w:r>
      <w:tab/>
      <w:t>F +49 3943 – 659-109</w:t>
    </w:r>
    <w:r>
      <w:tab/>
      <w:t>F +49 3943 – 659-499</w:t>
    </w:r>
    <w:r>
      <w:tab/>
      <w:t>USt-IdNr. DE231052095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F7AA" w14:textId="77777777" w:rsidR="00115B60" w:rsidRPr="005C5CD8" w:rsidRDefault="00EB08DD" w:rsidP="005C5CD8">
    <w:pPr>
      <w:pStyle w:val="Fuzeile"/>
      <w:spacing w:after="520"/>
      <w:rPr>
        <w:sz w:val="17"/>
        <w:szCs w:val="17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41E3F45F" wp14:editId="6122B15C">
              <wp:simplePos x="0" y="0"/>
              <wp:positionH relativeFrom="page">
                <wp:posOffset>142875</wp:posOffset>
              </wp:positionH>
              <wp:positionV relativeFrom="page">
                <wp:posOffset>7564755</wp:posOffset>
              </wp:positionV>
              <wp:extent cx="104400" cy="0"/>
              <wp:effectExtent l="0" t="0" r="10160" b="1905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4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46851C" id="Gerade Verbindung 4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1.25pt,595.65pt" to="19.45pt,5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" strokecolor="#aaaa91 [3204]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1584" behindDoc="0" locked="1" layoutInCell="1" allowOverlap="1" wp14:anchorId="0AFAEFE4" wp14:editId="57D1ACA8">
              <wp:simplePos x="0" y="0"/>
              <wp:positionH relativeFrom="page">
                <wp:posOffset>171450</wp:posOffset>
              </wp:positionH>
              <wp:positionV relativeFrom="page">
                <wp:posOffset>5324475</wp:posOffset>
              </wp:positionV>
              <wp:extent cx="57600" cy="39600"/>
              <wp:effectExtent l="8890" t="0" r="8890" b="8890"/>
              <wp:wrapNone/>
              <wp:docPr id="3" name="Gleichsche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57600" cy="39600"/>
                      </a:xfrm>
                      <a:prstGeom prst="triangl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940BDF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Gleichschenkliges Dreieck 3" o:spid="_x0000_s1026" type="#_x0000_t5" style="position:absolute;margin-left:13.5pt;margin-top:419.25pt;width:4.55pt;height:3.1pt;rotation:-90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" fillcolor="#aaaa91 [3204]" stroked="f" strokeweight="2pt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46464" behindDoc="0" locked="1" layoutInCell="1" allowOverlap="1" wp14:anchorId="21D99707" wp14:editId="3383B3E5">
              <wp:simplePos x="0" y="0"/>
              <wp:positionH relativeFrom="page">
                <wp:posOffset>142875</wp:posOffset>
              </wp:positionH>
              <wp:positionV relativeFrom="page">
                <wp:posOffset>3781425</wp:posOffset>
              </wp:positionV>
              <wp:extent cx="104400" cy="0"/>
              <wp:effectExtent l="0" t="0" r="1016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4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6F4675" id="Gerade Verbindung 2" o:spid="_x0000_s1026" style="position:absolute;z-index:2516464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1.25pt,297.75pt" to="19.4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" strokecolor="#aaaa91 [3204]" strokeweight=".5pt">
              <w10:wrap anchorx="page" anchory="page"/>
              <w10:anchorlock/>
            </v:line>
          </w:pict>
        </mc:Fallback>
      </mc:AlternateContent>
    </w:r>
    <w:r w:rsidRPr="00794D7A">
      <w:rPr>
        <w:rFonts w:asciiTheme="majorHAnsi" w:hAnsiTheme="majorHAnsi"/>
        <w:noProof/>
        <w:lang w:eastAsia="de-DE"/>
      </w:rPr>
      <w:drawing>
        <wp:anchor distT="0" distB="0" distL="114300" distR="114300" simplePos="0" relativeHeight="251641344" behindDoc="1" locked="1" layoutInCell="1" allowOverlap="1" wp14:anchorId="5E99358D" wp14:editId="36A848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267200"/>
          <wp:effectExtent l="0" t="0" r="0" b="0"/>
          <wp:wrapNone/>
          <wp:docPr id="10" name="Bild 3" descr="private Daten:Arbeitsordner:2014-12-13:HSH:Grafiken Briefe:Logo lang Paltin Kopi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ivate Daten:Arbeitsordner:2014-12-13:HSH:Grafiken Briefe:Logo lang Paltin Kopi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2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5B60" w:rsidRPr="005C5CD8">
      <w:rPr>
        <w:sz w:val="17"/>
        <w:szCs w:val="17"/>
      </w:rPr>
      <w:t xml:space="preserve">Seite </w:t>
    </w:r>
    <w:r w:rsidR="00115B60" w:rsidRPr="005C5CD8">
      <w:rPr>
        <w:sz w:val="17"/>
        <w:szCs w:val="17"/>
      </w:rPr>
      <w:fldChar w:fldCharType="begin"/>
    </w:r>
    <w:r w:rsidR="00115B60" w:rsidRPr="005C5CD8">
      <w:rPr>
        <w:sz w:val="17"/>
        <w:szCs w:val="17"/>
      </w:rPr>
      <w:instrText xml:space="preserve"> PAGE  \* Arabic  \* MERGEFORMAT </w:instrText>
    </w:r>
    <w:r w:rsidR="00115B60" w:rsidRPr="005C5CD8">
      <w:rPr>
        <w:sz w:val="17"/>
        <w:szCs w:val="17"/>
      </w:rPr>
      <w:fldChar w:fldCharType="separate"/>
    </w:r>
    <w:r w:rsidR="00C51DCE">
      <w:rPr>
        <w:noProof/>
        <w:sz w:val="17"/>
        <w:szCs w:val="17"/>
      </w:rPr>
      <w:t>1</w:t>
    </w:r>
    <w:r w:rsidR="00115B60" w:rsidRPr="005C5CD8">
      <w:rPr>
        <w:sz w:val="17"/>
        <w:szCs w:val="17"/>
      </w:rPr>
      <w:fldChar w:fldCharType="end"/>
    </w:r>
    <w:r w:rsidR="005C5CD8" w:rsidRPr="005C5CD8">
      <w:rPr>
        <w:sz w:val="17"/>
        <w:szCs w:val="17"/>
      </w:rPr>
      <w:t xml:space="preserve"> von </w:t>
    </w:r>
    <w:r w:rsidR="005C5CD8" w:rsidRPr="005C5CD8">
      <w:rPr>
        <w:sz w:val="17"/>
        <w:szCs w:val="17"/>
      </w:rPr>
      <w:fldChar w:fldCharType="begin"/>
    </w:r>
    <w:r w:rsidR="005C5CD8" w:rsidRPr="005C5CD8">
      <w:rPr>
        <w:sz w:val="17"/>
        <w:szCs w:val="17"/>
      </w:rPr>
      <w:instrText xml:space="preserve"> NUMPAGES  \* Arabic  \* MERGEFORMAT </w:instrText>
    </w:r>
    <w:r w:rsidR="005C5CD8" w:rsidRPr="005C5CD8">
      <w:rPr>
        <w:sz w:val="17"/>
        <w:szCs w:val="17"/>
      </w:rPr>
      <w:fldChar w:fldCharType="separate"/>
    </w:r>
    <w:r w:rsidR="00C51DCE">
      <w:rPr>
        <w:noProof/>
        <w:sz w:val="17"/>
        <w:szCs w:val="17"/>
      </w:rPr>
      <w:t>1</w:t>
    </w:r>
    <w:r w:rsidR="005C5CD8" w:rsidRPr="005C5CD8">
      <w:rPr>
        <w:sz w:val="17"/>
        <w:szCs w:val="17"/>
      </w:rPr>
      <w:fldChar w:fldCharType="end"/>
    </w:r>
  </w:p>
  <w:p w14:paraId="34E50036" w14:textId="77777777" w:rsidR="00794D7A" w:rsidRDefault="00A31348" w:rsidP="00794D7A">
    <w:pPr>
      <w:pStyle w:val="Fuzeile"/>
    </w:pPr>
    <w:r w:rsidRPr="00A31348">
      <w:rPr>
        <w:rFonts w:asciiTheme="majorHAnsi" w:hAnsiTheme="majorHAnsi"/>
      </w:rPr>
      <w:t>Hochschule Harz</w:t>
    </w:r>
    <w:r w:rsidR="005C5CD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088" behindDoc="0" locked="1" layoutInCell="1" allowOverlap="1" wp14:anchorId="70F22E03" wp14:editId="15DC2F4A">
              <wp:simplePos x="0" y="0"/>
              <wp:positionH relativeFrom="page">
                <wp:posOffset>4833620</wp:posOffset>
              </wp:positionH>
              <wp:positionV relativeFrom="page">
                <wp:posOffset>9333865</wp:posOffset>
              </wp:positionV>
              <wp:extent cx="0" cy="647700"/>
              <wp:effectExtent l="0" t="0" r="19050" b="19050"/>
              <wp:wrapNone/>
              <wp:docPr id="14" name="Gerade Verbindung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4770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8C4164" id="Gerade Verbindung 14" o:spid="_x0000_s1026" style="position:absolute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0.6pt,734.95pt" to="380.6pt,7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" strokecolor="#aaaa91 [3204]" strokeweight=".25pt">
              <w10:wrap anchorx="page" anchory="page"/>
              <w10:anchorlock/>
            </v:line>
          </w:pict>
        </mc:Fallback>
      </mc:AlternateContent>
    </w:r>
    <w:r w:rsidR="005C5CD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3B0EE9A6" wp14:editId="46264EE2">
              <wp:simplePos x="0" y="0"/>
              <wp:positionH relativeFrom="page">
                <wp:posOffset>3860165</wp:posOffset>
              </wp:positionH>
              <wp:positionV relativeFrom="page">
                <wp:posOffset>9333865</wp:posOffset>
              </wp:positionV>
              <wp:extent cx="0" cy="647700"/>
              <wp:effectExtent l="0" t="0" r="19050" b="19050"/>
              <wp:wrapNone/>
              <wp:docPr id="13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4770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942D12" id="Gerade Verbindung 13" o:spid="_x0000_s1026" style="position:absolute;z-index:2516679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03.95pt,734.95pt" to="303.95pt,7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" strokecolor="#aaaa91 [3204]" strokeweight=".25pt">
              <w10:wrap anchorx="page" anchory="page"/>
              <w10:anchorlock/>
            </v:line>
          </w:pict>
        </mc:Fallback>
      </mc:AlternateContent>
    </w:r>
    <w:r w:rsidR="005C5CD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848" behindDoc="0" locked="1" layoutInCell="1" allowOverlap="1" wp14:anchorId="46AD1C2D" wp14:editId="7A1ECFA6">
              <wp:simplePos x="0" y="0"/>
              <wp:positionH relativeFrom="page">
                <wp:posOffset>2880360</wp:posOffset>
              </wp:positionH>
              <wp:positionV relativeFrom="page">
                <wp:posOffset>9333865</wp:posOffset>
              </wp:positionV>
              <wp:extent cx="0" cy="647700"/>
              <wp:effectExtent l="0" t="0" r="1905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4770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C87BA5" id="Gerade Verbindung 12" o:spid="_x0000_s1026" style="position:absolute;z-index:2516628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26.8pt,734.95pt" to="226.8pt,7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" strokecolor="#aaaa91 [3204]" strokeweight=".25pt">
              <w10:wrap anchorx="page" anchory="page"/>
              <w10:anchorlock/>
            </v:line>
          </w:pict>
        </mc:Fallback>
      </mc:AlternateContent>
    </w:r>
    <w:r w:rsidR="00794D7A">
      <w:tab/>
    </w:r>
    <w:r w:rsidR="00794D7A" w:rsidRPr="00AB7968">
      <w:rPr>
        <w:rFonts w:asciiTheme="majorHAnsi" w:hAnsiTheme="majorHAnsi"/>
        <w:spacing w:val="3"/>
      </w:rPr>
      <w:t>Wernigerode</w:t>
    </w:r>
    <w:r w:rsidR="00794D7A">
      <w:tab/>
    </w:r>
    <w:r w:rsidR="00794D7A" w:rsidRPr="00794D7A">
      <w:rPr>
        <w:rFonts w:asciiTheme="majorHAnsi" w:hAnsiTheme="majorHAnsi"/>
      </w:rPr>
      <w:t>Halberstadt</w:t>
    </w:r>
    <w:r w:rsidR="00794D7A" w:rsidRPr="00794D7A">
      <w:rPr>
        <w:rFonts w:asciiTheme="majorHAnsi" w:hAnsiTheme="majorHAnsi"/>
      </w:rPr>
      <w:tab/>
      <w:t>Deutsche Bundesbank</w:t>
    </w:r>
  </w:p>
  <w:p w14:paraId="5045EE15" w14:textId="77777777" w:rsidR="00010439" w:rsidRDefault="00010439" w:rsidP="00794D7A">
    <w:pPr>
      <w:pStyle w:val="Fuzeile"/>
    </w:pPr>
    <w:r>
      <w:t>Hochschule für angewandte Wissenschaften</w:t>
    </w:r>
    <w:r w:rsidR="00794D7A">
      <w:tab/>
    </w:r>
    <w:r w:rsidR="00794D7A" w:rsidRPr="00794D7A">
      <w:rPr>
        <w:spacing w:val="-4"/>
      </w:rPr>
      <w:t>Friedrichstraße 57 – 59</w:t>
    </w:r>
    <w:r w:rsidR="00794D7A">
      <w:tab/>
      <w:t>Domplatz 16</w:t>
    </w:r>
    <w:r w:rsidR="00794D7A">
      <w:tab/>
      <w:t>Filiale Magdeburg</w:t>
    </w:r>
  </w:p>
  <w:p w14:paraId="25CB8CFF" w14:textId="77777777" w:rsidR="00010439" w:rsidRDefault="00010439" w:rsidP="00794D7A">
    <w:pPr>
      <w:pStyle w:val="Fuzeile"/>
    </w:pPr>
    <w:r>
      <w:t xml:space="preserve">info@hs-harz.de </w:t>
    </w:r>
    <w:r w:rsidR="00794D7A">
      <w:tab/>
      <w:t>38855 Wernigerode</w:t>
    </w:r>
    <w:r w:rsidR="00794D7A">
      <w:tab/>
      <w:t>38820 Halberstadt</w:t>
    </w:r>
    <w:r w:rsidR="00794D7A">
      <w:tab/>
      <w:t>IBAN DE 91 8100 0000 0081 0015 01</w:t>
    </w:r>
  </w:p>
  <w:p w14:paraId="0CECE5A9" w14:textId="77777777" w:rsidR="00010439" w:rsidRDefault="00010439" w:rsidP="00794D7A">
    <w:pPr>
      <w:pStyle w:val="Fuzeile"/>
    </w:pPr>
    <w:r>
      <w:t>www.hs-harz.de</w:t>
    </w:r>
    <w:r w:rsidR="00794D7A">
      <w:tab/>
      <w:t>T +49 3943 – 659-0</w:t>
    </w:r>
    <w:r w:rsidR="00794D7A">
      <w:tab/>
      <w:t>T +49 3943 – 659-400</w:t>
    </w:r>
    <w:r w:rsidR="00794D7A">
      <w:tab/>
      <w:t>BIC MARKDEF1810</w:t>
    </w:r>
  </w:p>
  <w:p w14:paraId="773341C2" w14:textId="77777777" w:rsidR="00010439" w:rsidRDefault="00794D7A" w:rsidP="00794D7A">
    <w:pPr>
      <w:pStyle w:val="Fuzeile"/>
    </w:pPr>
    <w:r>
      <w:tab/>
    </w:r>
    <w:r w:rsidR="00010439">
      <w:t>F +49 3943 – 659-109</w:t>
    </w:r>
    <w:r>
      <w:tab/>
      <w:t>F +49 3943 – 659-499</w:t>
    </w:r>
    <w:r>
      <w:tab/>
      <w:t>USt-IdNr. DE231052095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877F3" w14:textId="77777777" w:rsidR="00706C5D" w:rsidRDefault="00706C5D" w:rsidP="007A4A12">
      <w:pPr>
        <w:spacing w:line="240" w:lineRule="auto"/>
      </w:pPr>
      <w:r>
        <w:separator/>
      </w:r>
    </w:p>
  </w:footnote>
  <w:footnote w:type="continuationSeparator" w:id="0">
    <w:p w14:paraId="1DE31C71" w14:textId="77777777" w:rsidR="00706C5D" w:rsidRDefault="00706C5D" w:rsidP="007A4A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9C49" w14:textId="77777777" w:rsidR="00EB08DD" w:rsidRPr="00EB08DD" w:rsidRDefault="00EB08DD" w:rsidP="00EB08DD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1FFA576" wp14:editId="277B853F">
              <wp:simplePos x="0" y="0"/>
              <wp:positionH relativeFrom="page">
                <wp:posOffset>169545</wp:posOffset>
              </wp:positionH>
              <wp:positionV relativeFrom="page">
                <wp:posOffset>5325232</wp:posOffset>
              </wp:positionV>
              <wp:extent cx="57600" cy="36000"/>
              <wp:effectExtent l="10795" t="0" r="0" b="10795"/>
              <wp:wrapNone/>
              <wp:docPr id="23" name="Gleichschenkliges Dreieck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57600" cy="36000"/>
                      </a:xfrm>
                      <a:prstGeom prst="triangl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4346D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Gleichschenkliges Dreieck 23" o:spid="_x0000_s1026" type="#_x0000_t5" style="position:absolute;margin-left:13.35pt;margin-top:419.3pt;width:4.55pt;height:2.85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" fillcolor="#aaaa91 [3204]" stroked="f" strokeweight="2pt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5888" behindDoc="0" locked="1" layoutInCell="1" allowOverlap="1" wp14:anchorId="48B39282" wp14:editId="2C087027">
              <wp:simplePos x="0" y="0"/>
              <wp:positionH relativeFrom="page">
                <wp:posOffset>147320</wp:posOffset>
              </wp:positionH>
              <wp:positionV relativeFrom="page">
                <wp:posOffset>7560945</wp:posOffset>
              </wp:positionV>
              <wp:extent cx="108000" cy="0"/>
              <wp:effectExtent l="0" t="0" r="25400" b="19050"/>
              <wp:wrapNone/>
              <wp:docPr id="24" name="Gerade Verbindung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550528" id="Gerade Verbindung 24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1.6pt,595.35pt" to="20.1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" strokecolor="#aaaa91 [3204]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3840" behindDoc="0" locked="1" layoutInCell="1" allowOverlap="1" wp14:anchorId="5AC3435C" wp14:editId="0FFC0D4C">
              <wp:simplePos x="0" y="0"/>
              <wp:positionH relativeFrom="page">
                <wp:posOffset>147320</wp:posOffset>
              </wp:positionH>
              <wp:positionV relativeFrom="page">
                <wp:posOffset>3780790</wp:posOffset>
              </wp:positionV>
              <wp:extent cx="108000" cy="0"/>
              <wp:effectExtent l="0" t="0" r="25400" b="19050"/>
              <wp:wrapNone/>
              <wp:docPr id="25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6FDED7" id="Gerade Verbindung 2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1.6pt,297.7pt" to="20.1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" strokecolor="#aaaa91 [3204]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954"/>
    </w:tblGrid>
    <w:tr w:rsidR="00976F24" w14:paraId="1F4FE5AD" w14:textId="77777777" w:rsidTr="0067599A">
      <w:trPr>
        <w:trHeight w:hRule="exact" w:val="459"/>
      </w:trPr>
      <w:tc>
        <w:tcPr>
          <w:tcW w:w="5954" w:type="dxa"/>
        </w:tcPr>
        <w:p w14:paraId="03599904" w14:textId="77777777" w:rsidR="00976F24" w:rsidRDefault="00976F24" w:rsidP="00976F24">
          <w:pPr>
            <w:pStyle w:val="Kopfzeile"/>
          </w:pPr>
        </w:p>
      </w:tc>
    </w:tr>
    <w:tr w:rsidR="00976F24" w14:paraId="25AC5547" w14:textId="77777777" w:rsidTr="0010137F">
      <w:trPr>
        <w:trHeight w:hRule="exact" w:val="1452"/>
      </w:trPr>
      <w:tc>
        <w:tcPr>
          <w:tcW w:w="5954" w:type="dxa"/>
        </w:tcPr>
        <w:p w14:paraId="572AF2AA" w14:textId="77777777" w:rsidR="00976F24" w:rsidRDefault="00976F24" w:rsidP="0067599A">
          <w:pPr>
            <w:pStyle w:val="Kopfzeile"/>
          </w:pPr>
        </w:p>
      </w:tc>
    </w:tr>
  </w:tbl>
  <w:p w14:paraId="5F503F63" w14:textId="77777777" w:rsidR="00976F24" w:rsidRPr="00976F24" w:rsidRDefault="00976F24" w:rsidP="006759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65800"/>
    <w:multiLevelType w:val="hybridMultilevel"/>
    <w:tmpl w:val="DA4AE528"/>
    <w:lvl w:ilvl="0" w:tplc="6FF81D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330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22"/>
    <w:rsid w:val="00010439"/>
    <w:rsid w:val="00041290"/>
    <w:rsid w:val="00076D21"/>
    <w:rsid w:val="00093D2A"/>
    <w:rsid w:val="000973B6"/>
    <w:rsid w:val="000D6DD5"/>
    <w:rsid w:val="0010137F"/>
    <w:rsid w:val="00115B60"/>
    <w:rsid w:val="0017126E"/>
    <w:rsid w:val="001872AF"/>
    <w:rsid w:val="00213607"/>
    <w:rsid w:val="00277045"/>
    <w:rsid w:val="002953B8"/>
    <w:rsid w:val="002B6A1A"/>
    <w:rsid w:val="002C3570"/>
    <w:rsid w:val="003851E6"/>
    <w:rsid w:val="003C2604"/>
    <w:rsid w:val="00404CFE"/>
    <w:rsid w:val="004161E7"/>
    <w:rsid w:val="004412D9"/>
    <w:rsid w:val="004F241B"/>
    <w:rsid w:val="00502FA5"/>
    <w:rsid w:val="0057594B"/>
    <w:rsid w:val="005C5CD8"/>
    <w:rsid w:val="005F4467"/>
    <w:rsid w:val="00634418"/>
    <w:rsid w:val="006430A7"/>
    <w:rsid w:val="00674A65"/>
    <w:rsid w:val="0067599A"/>
    <w:rsid w:val="00695AF9"/>
    <w:rsid w:val="006A34AA"/>
    <w:rsid w:val="00706C5D"/>
    <w:rsid w:val="00730373"/>
    <w:rsid w:val="00740FDB"/>
    <w:rsid w:val="007474AA"/>
    <w:rsid w:val="00752995"/>
    <w:rsid w:val="007574AB"/>
    <w:rsid w:val="007605C3"/>
    <w:rsid w:val="007749C2"/>
    <w:rsid w:val="00777ECB"/>
    <w:rsid w:val="00794D7A"/>
    <w:rsid w:val="007A4A12"/>
    <w:rsid w:val="008069E2"/>
    <w:rsid w:val="00806C2E"/>
    <w:rsid w:val="00833D79"/>
    <w:rsid w:val="0083694F"/>
    <w:rsid w:val="00853007"/>
    <w:rsid w:val="00886DE4"/>
    <w:rsid w:val="008A25CE"/>
    <w:rsid w:val="008C3150"/>
    <w:rsid w:val="008E7249"/>
    <w:rsid w:val="008F1122"/>
    <w:rsid w:val="008F2B55"/>
    <w:rsid w:val="00946B25"/>
    <w:rsid w:val="00976F24"/>
    <w:rsid w:val="0098608B"/>
    <w:rsid w:val="009E11D4"/>
    <w:rsid w:val="009E4AA4"/>
    <w:rsid w:val="009E6BDA"/>
    <w:rsid w:val="00A17C56"/>
    <w:rsid w:val="00A31348"/>
    <w:rsid w:val="00A37299"/>
    <w:rsid w:val="00A7152B"/>
    <w:rsid w:val="00A76427"/>
    <w:rsid w:val="00AB7968"/>
    <w:rsid w:val="00AF2B38"/>
    <w:rsid w:val="00B005FF"/>
    <w:rsid w:val="00B25589"/>
    <w:rsid w:val="00B83A4B"/>
    <w:rsid w:val="00BD31AD"/>
    <w:rsid w:val="00C10D40"/>
    <w:rsid w:val="00C51DCE"/>
    <w:rsid w:val="00C90157"/>
    <w:rsid w:val="00C948A9"/>
    <w:rsid w:val="00CC1CD2"/>
    <w:rsid w:val="00D12EEC"/>
    <w:rsid w:val="00DE47B5"/>
    <w:rsid w:val="00E27F5A"/>
    <w:rsid w:val="00E3679C"/>
    <w:rsid w:val="00E67F1F"/>
    <w:rsid w:val="00E76D22"/>
    <w:rsid w:val="00EB08DD"/>
    <w:rsid w:val="00EF2809"/>
    <w:rsid w:val="00F0070F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8EB3C"/>
  <w15:docId w15:val="{46995E85-25F0-46F0-8759-E1660A59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3BA"/>
    <w:pPr>
      <w:spacing w:after="0" w:line="304" w:lineRule="atLeast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4A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4A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76F24"/>
    <w:pPr>
      <w:tabs>
        <w:tab w:val="center" w:pos="4513"/>
        <w:tab w:val="right" w:pos="9026"/>
      </w:tabs>
      <w:spacing w:after="8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6F24"/>
    <w:rPr>
      <w:sz w:val="20"/>
    </w:rPr>
  </w:style>
  <w:style w:type="paragraph" w:styleId="Fuzeile">
    <w:name w:val="footer"/>
    <w:basedOn w:val="Standard"/>
    <w:link w:val="FuzeileZchn"/>
    <w:uiPriority w:val="99"/>
    <w:unhideWhenUsed/>
    <w:rsid w:val="00794D7A"/>
    <w:pPr>
      <w:tabs>
        <w:tab w:val="left" w:pos="3080"/>
        <w:tab w:val="left" w:pos="4606"/>
        <w:tab w:val="left" w:pos="6173"/>
      </w:tabs>
      <w:spacing w:line="23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794D7A"/>
    <w:rPr>
      <w:sz w:val="13"/>
    </w:rPr>
  </w:style>
  <w:style w:type="table" w:styleId="Tabellenraster">
    <w:name w:val="Table Grid"/>
    <w:basedOn w:val="NormaleTabelle"/>
    <w:uiPriority w:val="59"/>
    <w:rsid w:val="007A4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nsterzeile">
    <w:name w:val="Fensterzeile"/>
    <w:basedOn w:val="Standard"/>
    <w:qFormat/>
    <w:rsid w:val="00833D79"/>
    <w:pPr>
      <w:spacing w:line="286" w:lineRule="atLeast"/>
      <w:ind w:left="1204"/>
    </w:pPr>
    <w:rPr>
      <w:rFonts w:asciiTheme="majorHAnsi" w:hAnsiTheme="majorHAnsi"/>
      <w:sz w:val="13"/>
    </w:rPr>
  </w:style>
  <w:style w:type="paragraph" w:customStyle="1" w:styleId="Info">
    <w:name w:val="Info"/>
    <w:basedOn w:val="Standard"/>
    <w:qFormat/>
    <w:rsid w:val="00EF2809"/>
    <w:rPr>
      <w:sz w:val="17"/>
    </w:rPr>
  </w:style>
  <w:style w:type="character" w:styleId="Hyperlink">
    <w:name w:val="Hyperlink"/>
    <w:basedOn w:val="Absatz-Standardschriftart"/>
    <w:uiPriority w:val="99"/>
    <w:unhideWhenUsed/>
    <w:rsid w:val="00010439"/>
    <w:rPr>
      <w:color w:val="000000" w:themeColor="hyperlink"/>
      <w:u w:val="single"/>
    </w:rPr>
  </w:style>
  <w:style w:type="paragraph" w:customStyle="1" w:styleId="Adresse">
    <w:name w:val="Adresse"/>
    <w:basedOn w:val="Standard"/>
    <w:qFormat/>
    <w:rsid w:val="00833D79"/>
    <w:rPr>
      <w:rFonts w:asciiTheme="majorHAnsi" w:hAnsiTheme="majorHAnsi"/>
      <w:sz w:val="17"/>
    </w:rPr>
  </w:style>
  <w:style w:type="paragraph" w:customStyle="1" w:styleId="Betreff">
    <w:name w:val="Betreff"/>
    <w:basedOn w:val="Standard"/>
    <w:qFormat/>
    <w:rsid w:val="00502FA5"/>
    <w:rPr>
      <w:rFonts w:asciiTheme="majorHAnsi" w:hAnsiTheme="majorHAnsi"/>
    </w:rPr>
  </w:style>
  <w:style w:type="paragraph" w:styleId="Listenabsatz">
    <w:name w:val="List Paragraph"/>
    <w:basedOn w:val="Standard"/>
    <w:uiPriority w:val="34"/>
    <w:rsid w:val="00747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na\Desktop\Gleichstellung%20HS%20Harz\F&#246;rderrichtlinie%20Gleichstellung\Antrag\Antrag%20Vorlage.dotx" TargetMode="External"/></Relationships>
</file>

<file path=word/theme/theme1.xml><?xml version="1.0" encoding="utf-8"?>
<a:theme xmlns:a="http://schemas.openxmlformats.org/drawingml/2006/main" name="Larissa">
  <a:themeElements>
    <a:clrScheme name="HSH">
      <a:dk1>
        <a:sysClr val="windowText" lastClr="000000"/>
      </a:dk1>
      <a:lt1>
        <a:sysClr val="window" lastClr="FFFFFF"/>
      </a:lt1>
      <a:dk2>
        <a:srgbClr val="AAAA91"/>
      </a:dk2>
      <a:lt2>
        <a:srgbClr val="EBEBEB"/>
      </a:lt2>
      <a:accent1>
        <a:srgbClr val="AAAA91"/>
      </a:accent1>
      <a:accent2>
        <a:srgbClr val="F0E164"/>
      </a:accent2>
      <a:accent3>
        <a:srgbClr val="C8D27D"/>
      </a:accent3>
      <a:accent4>
        <a:srgbClr val="96BEB4"/>
      </a:accent4>
      <a:accent5>
        <a:srgbClr val="8C8C8C"/>
      </a:accent5>
      <a:accent6>
        <a:srgbClr val="000000"/>
      </a:accent6>
      <a:hlink>
        <a:srgbClr val="000000"/>
      </a:hlink>
      <a:folHlink>
        <a:srgbClr val="000000"/>
      </a:folHlink>
    </a:clrScheme>
    <a:fontScheme name="HSH">
      <a:majorFont>
        <a:latin typeface="HelveticaNeue LT 65 Medium"/>
        <a:ea typeface=""/>
        <a:cs typeface=""/>
      </a:majorFont>
      <a:minorFont>
        <a:latin typeface="HelveticaNeue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Antrag Vorlage</Template>
  <TotalTime>0</TotalTime>
  <Pages>2</Pages>
  <Words>281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Hochschule Harz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Cornelia Volkert</dc:creator>
  <cp:lastModifiedBy>Sina NItzko</cp:lastModifiedBy>
  <cp:revision>16</cp:revision>
  <cp:lastPrinted>2014-12-13T16:00:00Z</cp:lastPrinted>
  <dcterms:created xsi:type="dcterms:W3CDTF">2025-05-08T05:31:00Z</dcterms:created>
  <dcterms:modified xsi:type="dcterms:W3CDTF">2025-05-14T17:57:00Z</dcterms:modified>
</cp:coreProperties>
</file>